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833" w:rsidRPr="003F7A0A" w:rsidRDefault="00E25833">
      <w:pPr>
        <w:rPr>
          <w:rFonts w:ascii="Bernard MT Condensed" w:hAnsi="Bernard MT Condensed"/>
          <w:sz w:val="144"/>
        </w:rPr>
      </w:pPr>
      <w:bookmarkStart w:id="0" w:name="_GoBack"/>
      <w:bookmarkEnd w:id="0"/>
      <w:r w:rsidRPr="003F7A0A">
        <w:rPr>
          <w:rFonts w:ascii="Bernard MT Condensed" w:hAnsi="Bernard MT Condensed"/>
          <w:sz w:val="144"/>
        </w:rPr>
        <w:t>BASECAMP RANDØYA</w:t>
      </w:r>
    </w:p>
    <w:p w:rsidR="003F7A0A" w:rsidRDefault="003F7A0A">
      <w:pPr>
        <w:rPr>
          <w:sz w:val="32"/>
        </w:rPr>
      </w:pPr>
    </w:p>
    <w:p w:rsidR="00294BB3" w:rsidRPr="00E25833" w:rsidRDefault="00140C32">
      <w:pPr>
        <w:rPr>
          <w:sz w:val="32"/>
        </w:rPr>
      </w:pPr>
      <w:proofErr w:type="spellStart"/>
      <w:r w:rsidRPr="00E25833">
        <w:rPr>
          <w:sz w:val="32"/>
        </w:rPr>
        <w:t>Peffkurs</w:t>
      </w:r>
      <w:proofErr w:type="spellEnd"/>
      <w:r w:rsidRPr="00E25833">
        <w:rPr>
          <w:sz w:val="32"/>
        </w:rPr>
        <w:t xml:space="preserve"> II</w:t>
      </w:r>
      <w:r w:rsidR="00E25833">
        <w:rPr>
          <w:sz w:val="32"/>
        </w:rPr>
        <w:t>, Sørlandet krets.</w:t>
      </w:r>
    </w:p>
    <w:p w:rsidR="00140C32" w:rsidRDefault="00140C32"/>
    <w:p w:rsidR="00E25833" w:rsidRPr="00E25833" w:rsidRDefault="00E25833">
      <w:pPr>
        <w:rPr>
          <w:b/>
          <w:sz w:val="28"/>
        </w:rPr>
      </w:pPr>
    </w:p>
    <w:p w:rsidR="00140C32" w:rsidRPr="00E25833" w:rsidRDefault="00140C32" w:rsidP="003F7A0A">
      <w:pPr>
        <w:spacing w:line="360" w:lineRule="auto"/>
        <w:rPr>
          <w:b/>
          <w:sz w:val="28"/>
        </w:rPr>
      </w:pPr>
      <w:r w:rsidRPr="00E25833">
        <w:rPr>
          <w:b/>
          <w:sz w:val="28"/>
        </w:rPr>
        <w:t xml:space="preserve">Er du </w:t>
      </w:r>
      <w:proofErr w:type="spellStart"/>
      <w:r w:rsidRPr="00E25833">
        <w:rPr>
          <w:b/>
          <w:i/>
          <w:sz w:val="28"/>
        </w:rPr>
        <w:t>peff</w:t>
      </w:r>
      <w:proofErr w:type="spellEnd"/>
      <w:r w:rsidRPr="00E25833">
        <w:rPr>
          <w:b/>
          <w:sz w:val="28"/>
        </w:rPr>
        <w:t xml:space="preserve"> eller </w:t>
      </w:r>
      <w:r w:rsidRPr="00E25833">
        <w:rPr>
          <w:b/>
          <w:i/>
          <w:sz w:val="28"/>
        </w:rPr>
        <w:t>ass</w:t>
      </w:r>
      <w:r w:rsidRPr="00E25833">
        <w:rPr>
          <w:b/>
          <w:sz w:val="28"/>
        </w:rPr>
        <w:t xml:space="preserve"> i din patrulje? Da har du muligheten til å være med på </w:t>
      </w:r>
      <w:proofErr w:type="spellStart"/>
      <w:r w:rsidRPr="00E25833">
        <w:rPr>
          <w:b/>
          <w:sz w:val="28"/>
        </w:rPr>
        <w:t>peffkurs</w:t>
      </w:r>
      <w:proofErr w:type="spellEnd"/>
      <w:r w:rsidRPr="00E25833">
        <w:rPr>
          <w:b/>
          <w:sz w:val="28"/>
        </w:rPr>
        <w:t xml:space="preserve"> fra 29</w:t>
      </w:r>
      <w:r w:rsidR="003F7A0A">
        <w:rPr>
          <w:b/>
          <w:sz w:val="28"/>
        </w:rPr>
        <w:t>.-31. j</w:t>
      </w:r>
      <w:r w:rsidRPr="00E25833">
        <w:rPr>
          <w:b/>
          <w:sz w:val="28"/>
        </w:rPr>
        <w:t xml:space="preserve">anuar 2016. </w:t>
      </w:r>
    </w:p>
    <w:p w:rsidR="00140C32" w:rsidRPr="00E25833" w:rsidRDefault="00140C32">
      <w:pPr>
        <w:rPr>
          <w:b/>
          <w:sz w:val="28"/>
        </w:rPr>
      </w:pPr>
    </w:p>
    <w:p w:rsidR="00140C32" w:rsidRPr="00E25833" w:rsidRDefault="00140C32" w:rsidP="003F7A0A">
      <w:pPr>
        <w:spacing w:line="360" w:lineRule="auto"/>
        <w:rPr>
          <w:sz w:val="28"/>
        </w:rPr>
      </w:pPr>
      <w:r w:rsidRPr="00E25833">
        <w:rPr>
          <w:sz w:val="28"/>
        </w:rPr>
        <w:t xml:space="preserve">Kurset holdes på Østre </w:t>
      </w:r>
      <w:proofErr w:type="spellStart"/>
      <w:r w:rsidRPr="00E25833">
        <w:rPr>
          <w:sz w:val="28"/>
        </w:rPr>
        <w:t>Randøya</w:t>
      </w:r>
      <w:proofErr w:type="spellEnd"/>
      <w:r w:rsidRPr="00E25833">
        <w:rPr>
          <w:sz w:val="28"/>
        </w:rPr>
        <w:t xml:space="preserve">, et nedlagt kystfort i skjærgården utenfor Kristiansand. </w:t>
      </w:r>
    </w:p>
    <w:p w:rsidR="00140C32" w:rsidRPr="00E25833" w:rsidRDefault="00140C32">
      <w:pPr>
        <w:rPr>
          <w:sz w:val="28"/>
        </w:rPr>
      </w:pPr>
    </w:p>
    <w:p w:rsidR="00140C32" w:rsidRPr="00E25833" w:rsidRDefault="00140C32" w:rsidP="003F7A0A">
      <w:pPr>
        <w:spacing w:line="360" w:lineRule="auto"/>
        <w:rPr>
          <w:sz w:val="28"/>
        </w:rPr>
      </w:pPr>
      <w:r w:rsidRPr="00E25833">
        <w:rPr>
          <w:sz w:val="28"/>
        </w:rPr>
        <w:t>Innholdet fokuserer på hvordan du kan legge til rette for gode og spennende turer og opplevelser for patruljen din. Gjennom et spennende program, med både speiderfaglige og lederfaglige u</w:t>
      </w:r>
      <w:r w:rsidR="00E25833" w:rsidRPr="00E25833">
        <w:rPr>
          <w:sz w:val="28"/>
        </w:rPr>
        <w:t xml:space="preserve">tfordringer håper vi at du </w:t>
      </w:r>
      <w:r w:rsidR="003F7A0A">
        <w:rPr>
          <w:sz w:val="28"/>
        </w:rPr>
        <w:t>får en helg du sent vil glemme!</w:t>
      </w:r>
    </w:p>
    <w:p w:rsidR="00E25833" w:rsidRPr="00E25833" w:rsidRDefault="00E25833">
      <w:pPr>
        <w:rPr>
          <w:sz w:val="28"/>
        </w:rPr>
      </w:pPr>
    </w:p>
    <w:p w:rsidR="00E25833" w:rsidRDefault="00E46F51">
      <w:pPr>
        <w:rPr>
          <w:b/>
          <w:noProof/>
        </w:rPr>
      </w:pPr>
      <w:r>
        <w:rPr>
          <w:sz w:val="28"/>
        </w:rPr>
        <w:t xml:space="preserve">Kursavgift er </w:t>
      </w:r>
      <w:r w:rsidRPr="00E46F51">
        <w:rPr>
          <w:b/>
          <w:sz w:val="28"/>
        </w:rPr>
        <w:t>GRATIS</w:t>
      </w:r>
      <w:r w:rsidR="003F7A0A" w:rsidRPr="00E46F51">
        <w:rPr>
          <w:b/>
          <w:noProof/>
        </w:rPr>
        <w:t xml:space="preserve"> </w:t>
      </w:r>
    </w:p>
    <w:p w:rsidR="000951CE" w:rsidRDefault="000951CE">
      <w:pPr>
        <w:rPr>
          <w:b/>
          <w:noProof/>
        </w:rPr>
      </w:pPr>
    </w:p>
    <w:p w:rsidR="000951CE" w:rsidRPr="000951CE" w:rsidRDefault="000951CE">
      <w:pPr>
        <w:rPr>
          <w:sz w:val="28"/>
          <w:szCs w:val="28"/>
        </w:rPr>
      </w:pPr>
      <w:r w:rsidRPr="000951CE">
        <w:rPr>
          <w:b/>
          <w:noProof/>
          <w:sz w:val="28"/>
          <w:szCs w:val="28"/>
        </w:rPr>
        <w:t>Påmeldingsfrist er 18.01.16</w:t>
      </w:r>
    </w:p>
    <w:p w:rsidR="00E25833" w:rsidRPr="00E25833" w:rsidRDefault="00E25833">
      <w:pPr>
        <w:rPr>
          <w:sz w:val="28"/>
        </w:rPr>
      </w:pPr>
    </w:p>
    <w:p w:rsidR="00E25833" w:rsidRPr="00E25833" w:rsidRDefault="00E25833">
      <w:pPr>
        <w:rPr>
          <w:sz w:val="28"/>
        </w:rPr>
      </w:pPr>
      <w:r w:rsidRPr="00E25833">
        <w:rPr>
          <w:sz w:val="28"/>
        </w:rPr>
        <w:t xml:space="preserve">Påmelding </w:t>
      </w:r>
      <w:r w:rsidR="00E46F51">
        <w:rPr>
          <w:sz w:val="28"/>
        </w:rPr>
        <w:t xml:space="preserve">på mail: </w:t>
      </w:r>
      <w:r w:rsidR="00E46F51" w:rsidRPr="00E46F51">
        <w:rPr>
          <w:b/>
          <w:sz w:val="28"/>
        </w:rPr>
        <w:t>sorlandekrets@gmail.com</w:t>
      </w:r>
    </w:p>
    <w:p w:rsidR="00E25833" w:rsidRPr="00E25833" w:rsidRDefault="00E25833">
      <w:pPr>
        <w:rPr>
          <w:sz w:val="28"/>
        </w:rPr>
      </w:pPr>
    </w:p>
    <w:p w:rsidR="00E25833" w:rsidRPr="00E25833" w:rsidRDefault="00E25833">
      <w:pPr>
        <w:rPr>
          <w:sz w:val="28"/>
        </w:rPr>
      </w:pPr>
    </w:p>
    <w:p w:rsidR="00E25833" w:rsidRPr="00E25833" w:rsidRDefault="00E25833">
      <w:pPr>
        <w:rPr>
          <w:sz w:val="28"/>
        </w:rPr>
      </w:pPr>
      <w:r w:rsidRPr="00E25833">
        <w:rPr>
          <w:sz w:val="28"/>
        </w:rPr>
        <w:t>Speiderhilsen</w:t>
      </w:r>
    </w:p>
    <w:p w:rsidR="00E25833" w:rsidRPr="00E25833" w:rsidRDefault="00E25833">
      <w:pPr>
        <w:rPr>
          <w:sz w:val="28"/>
        </w:rPr>
      </w:pPr>
    </w:p>
    <w:p w:rsidR="00E25833" w:rsidRPr="00E25833" w:rsidRDefault="00E25833">
      <w:pPr>
        <w:rPr>
          <w:sz w:val="28"/>
        </w:rPr>
      </w:pPr>
    </w:p>
    <w:p w:rsidR="00E25833" w:rsidRPr="00E25833" w:rsidRDefault="00E46F51" w:rsidP="003F7A0A">
      <w:pPr>
        <w:spacing w:line="360" w:lineRule="auto"/>
        <w:rPr>
          <w:sz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CC0FDE1" wp14:editId="12D88AD7">
            <wp:simplePos x="0" y="0"/>
            <wp:positionH relativeFrom="column">
              <wp:posOffset>3738880</wp:posOffset>
            </wp:positionH>
            <wp:positionV relativeFrom="paragraph">
              <wp:posOffset>6350</wp:posOffset>
            </wp:positionV>
            <wp:extent cx="2026285" cy="1914073"/>
            <wp:effectExtent l="0" t="0" r="0" b="0"/>
            <wp:wrapNone/>
            <wp:docPr id="1" name="Bilde 1" descr="http://www.skjoldspeider.org/Pictures/Fm/Logoer/AlltidBered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kjoldspeider.org/Pictures/Fm/Logoer/AlltidBered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618" cy="192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833" w:rsidRPr="00E25833">
        <w:rPr>
          <w:sz w:val="28"/>
        </w:rPr>
        <w:t>Trygve</w:t>
      </w:r>
      <w:r w:rsidR="003F7A0A">
        <w:rPr>
          <w:sz w:val="28"/>
        </w:rPr>
        <w:t xml:space="preserve"> Grana</w:t>
      </w:r>
      <w:r w:rsidR="00E25833" w:rsidRPr="00E25833">
        <w:rPr>
          <w:sz w:val="28"/>
        </w:rPr>
        <w:t xml:space="preserve"> og Raymond</w:t>
      </w:r>
      <w:r w:rsidR="003F7A0A">
        <w:rPr>
          <w:sz w:val="28"/>
        </w:rPr>
        <w:t xml:space="preserve"> Homme</w:t>
      </w:r>
    </w:p>
    <w:p w:rsidR="00E25833" w:rsidRPr="00E25833" w:rsidRDefault="00E25833" w:rsidP="003F7A0A">
      <w:pPr>
        <w:spacing w:line="360" w:lineRule="auto"/>
        <w:rPr>
          <w:sz w:val="28"/>
        </w:rPr>
      </w:pPr>
      <w:r w:rsidRPr="00E25833">
        <w:rPr>
          <w:sz w:val="28"/>
        </w:rPr>
        <w:t>(Kursledere)</w:t>
      </w:r>
    </w:p>
    <w:p w:rsidR="00E25833" w:rsidRPr="00E25833" w:rsidRDefault="00E25833">
      <w:pPr>
        <w:rPr>
          <w:sz w:val="28"/>
        </w:rPr>
      </w:pPr>
    </w:p>
    <w:p w:rsidR="00E25833" w:rsidRPr="00E25833" w:rsidRDefault="00E25833"/>
    <w:sectPr w:rsidR="00E25833" w:rsidRPr="00E25833" w:rsidSect="003F7A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912" w:rsidRDefault="00477912" w:rsidP="00E25833">
      <w:r>
        <w:separator/>
      </w:r>
    </w:p>
  </w:endnote>
  <w:endnote w:type="continuationSeparator" w:id="0">
    <w:p w:rsidR="00477912" w:rsidRDefault="00477912" w:rsidP="00E2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altName w:val="Bookman Old Style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833" w:rsidRDefault="00E25833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833" w:rsidRDefault="00E25833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833" w:rsidRDefault="00E25833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912" w:rsidRDefault="00477912" w:rsidP="00E25833">
      <w:r>
        <w:separator/>
      </w:r>
    </w:p>
  </w:footnote>
  <w:footnote w:type="continuationSeparator" w:id="0">
    <w:p w:rsidR="00477912" w:rsidRDefault="00477912" w:rsidP="00E25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833" w:rsidRDefault="00183941">
    <w:pPr>
      <w:pStyle w:val="Topptekst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21in;height:933.6pt;z-index:-251657216;mso-wrap-edited:f;mso-position-horizontal:center;mso-position-horizontal-relative:margin;mso-position-vertical:center;mso-position-vertical-relative:margin" wrapcoords="-10 0 -10 21565 21600 21565 21600 0 -10 0">
          <v:imagedata r:id="rId1" o:title="gapahu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833" w:rsidRDefault="00183941">
    <w:pPr>
      <w:pStyle w:val="Topptekst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21in;height:933.6pt;z-index:-251658240;mso-wrap-edited:f;mso-position-horizontal:center;mso-position-horizontal-relative:margin;mso-position-vertical:center;mso-position-vertical-relative:margin" wrapcoords="-10 0 -10 21565 21600 21565 21600 0 -10 0">
          <v:imagedata r:id="rId1" o:title="gapahu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833" w:rsidRDefault="00183941">
    <w:pPr>
      <w:pStyle w:val="Topptekst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21in;height:933.6pt;z-index:-251656192;mso-wrap-edited:f;mso-position-horizontal:center;mso-position-horizontal-relative:margin;mso-position-vertical:center;mso-position-vertical-relative:margin" wrapcoords="-10 0 -10 21565 21600 21565 21600 0 -10 0">
          <v:imagedata r:id="rId1" o:title="gapahu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32"/>
    <w:rsid w:val="000951CE"/>
    <w:rsid w:val="00140C32"/>
    <w:rsid w:val="00183941"/>
    <w:rsid w:val="00294BB3"/>
    <w:rsid w:val="003F7A0A"/>
    <w:rsid w:val="00477912"/>
    <w:rsid w:val="006D6946"/>
    <w:rsid w:val="009C50C6"/>
    <w:rsid w:val="00AC1FB7"/>
    <w:rsid w:val="00B3624F"/>
    <w:rsid w:val="00E25833"/>
    <w:rsid w:val="00E46F51"/>
    <w:rsid w:val="00E5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00"/>
  <w15:docId w15:val="{44787809-6BD4-4C9A-91AC-43FC049C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2583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25833"/>
  </w:style>
  <w:style w:type="paragraph" w:styleId="Bunntekst">
    <w:name w:val="footer"/>
    <w:basedOn w:val="Normal"/>
    <w:link w:val="BunntekstTegn"/>
    <w:uiPriority w:val="99"/>
    <w:unhideWhenUsed/>
    <w:rsid w:val="00E2583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25833"/>
  </w:style>
  <w:style w:type="paragraph" w:styleId="Bobletekst">
    <w:name w:val="Balloon Text"/>
    <w:basedOn w:val="Normal"/>
    <w:link w:val="BobletekstTegn"/>
    <w:uiPriority w:val="99"/>
    <w:semiHidden/>
    <w:unhideWhenUsed/>
    <w:rsid w:val="003F7A0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F7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45E1A2EF.dotm</Template>
  <TotalTime>0</TotalTime>
  <Pages>2</Pages>
  <Words>104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 Homme</dc:creator>
  <cp:lastModifiedBy>Dalene, Jan</cp:lastModifiedBy>
  <cp:revision>2</cp:revision>
  <cp:lastPrinted>2015-11-24T08:57:00Z</cp:lastPrinted>
  <dcterms:created xsi:type="dcterms:W3CDTF">2015-11-24T08:58:00Z</dcterms:created>
  <dcterms:modified xsi:type="dcterms:W3CDTF">2015-11-24T08:58:00Z</dcterms:modified>
</cp:coreProperties>
</file>